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7E788" w14:textId="57FB0812" w:rsidR="001E1488" w:rsidRDefault="00BC1169" w:rsidP="00895336">
      <w:pPr>
        <w:rPr>
          <w:b/>
          <w:lang w:val="en-US"/>
        </w:rPr>
      </w:pPr>
      <w:r>
        <w:rPr>
          <w:b/>
          <w:lang w:val="en-US"/>
        </w:rPr>
        <w:t>TENDER REGI</w:t>
      </w:r>
      <w:r w:rsidR="008B62F4">
        <w:rPr>
          <w:b/>
          <w:lang w:val="en-US"/>
        </w:rPr>
        <w:t>STER</w:t>
      </w:r>
      <w:r w:rsidR="00494D99">
        <w:rPr>
          <w:b/>
          <w:lang w:val="en-US"/>
        </w:rPr>
        <w:t xml:space="preserve"> </w:t>
      </w:r>
    </w:p>
    <w:p w14:paraId="5EBD506C" w14:textId="53CBD83B" w:rsidR="00742AD3" w:rsidRDefault="008B62F4" w:rsidP="00895336">
      <w:pPr>
        <w:rPr>
          <w:b/>
          <w:lang w:val="en-US"/>
        </w:rPr>
      </w:pPr>
      <w:r>
        <w:rPr>
          <w:b/>
          <w:lang w:val="en-US"/>
        </w:rPr>
        <w:t>CLOSING DATE:</w:t>
      </w:r>
      <w:r w:rsidR="0044541A">
        <w:rPr>
          <w:b/>
          <w:lang w:val="en-US"/>
        </w:rPr>
        <w:t xml:space="preserve"> </w:t>
      </w:r>
      <w:r w:rsidR="00AD5527">
        <w:rPr>
          <w:b/>
          <w:lang w:val="en-US"/>
        </w:rPr>
        <w:t>07 MARCH</w:t>
      </w:r>
      <w:r w:rsidR="0044541A">
        <w:rPr>
          <w:b/>
          <w:lang w:val="en-US"/>
        </w:rPr>
        <w:t xml:space="preserve"> 2025</w:t>
      </w:r>
    </w:p>
    <w:p w14:paraId="2770A4EE" w14:textId="2FE65C04" w:rsidR="00E646D1" w:rsidRDefault="00E646D1" w:rsidP="00895336">
      <w:pPr>
        <w:rPr>
          <w:b/>
          <w:lang w:val="en-US"/>
        </w:rPr>
      </w:pPr>
      <w:r>
        <w:rPr>
          <w:b/>
          <w:lang w:val="en-US"/>
        </w:rPr>
        <w:t>TENDER NUMBER:</w:t>
      </w:r>
      <w:r w:rsidR="00F668AB">
        <w:rPr>
          <w:b/>
          <w:lang w:val="en-US"/>
        </w:rPr>
        <w:t xml:space="preserve"> </w:t>
      </w:r>
      <w:r w:rsidR="00AD5527">
        <w:rPr>
          <w:b/>
          <w:lang w:val="en-US"/>
        </w:rPr>
        <w:t>QA01</w:t>
      </w:r>
      <w:r w:rsidR="0044541A">
        <w:rPr>
          <w:b/>
          <w:lang w:val="en-US"/>
        </w:rPr>
        <w:t>/PSETA/</w:t>
      </w:r>
      <w:r w:rsidR="00450099">
        <w:rPr>
          <w:b/>
          <w:lang w:val="en-US"/>
        </w:rPr>
        <w:t>02-2025</w:t>
      </w:r>
    </w:p>
    <w:p w14:paraId="51BAAB24" w14:textId="77777777" w:rsidR="003408D9" w:rsidRPr="003408D9" w:rsidRDefault="00E646D1" w:rsidP="00895336">
      <w:pPr>
        <w:rPr>
          <w:rFonts w:asciiTheme="majorHAnsi" w:hAnsiTheme="majorHAnsi" w:cstheme="majorHAnsi"/>
          <w:b/>
          <w:bCs/>
          <w:color w:val="000000"/>
          <w:shd w:val="clear" w:color="auto" w:fill="FFFFFF"/>
        </w:rPr>
      </w:pPr>
      <w:r>
        <w:rPr>
          <w:b/>
          <w:lang w:val="en-US"/>
        </w:rPr>
        <w:t xml:space="preserve">TENDER DESCRIPTION: </w:t>
      </w:r>
      <w:r w:rsidR="003408D9" w:rsidRPr="003408D9">
        <w:rPr>
          <w:rFonts w:asciiTheme="majorHAnsi" w:hAnsiTheme="majorHAnsi" w:cstheme="majorHAnsi"/>
          <w:b/>
          <w:bCs/>
          <w:color w:val="000000"/>
          <w:shd w:val="clear" w:color="auto" w:fill="FFFFFF"/>
        </w:rPr>
        <w:t>APPOINTMENT OF A PANEL OF ASSESSMENT SERVICE PROVIDERS FOR A DURATION OF THREE YEARS</w:t>
      </w:r>
    </w:p>
    <w:p w14:paraId="5E47DE0A" w14:textId="35D89AE2" w:rsidR="0044541A" w:rsidRDefault="008C18DA" w:rsidP="00895336">
      <w:pPr>
        <w:rPr>
          <w:b/>
          <w:lang w:val="en-US"/>
        </w:rPr>
      </w:pPr>
      <w:r>
        <w:rPr>
          <w:b/>
          <w:lang w:val="en-US"/>
        </w:rPr>
        <w:t xml:space="preserve">LIST OF PROPOSALS RECEIVED </w:t>
      </w:r>
    </w:p>
    <w:tbl>
      <w:tblPr>
        <w:tblStyle w:val="TableGrid"/>
        <w:tblW w:w="0" w:type="auto"/>
        <w:tblInd w:w="895" w:type="dxa"/>
        <w:tblLook w:val="04A0" w:firstRow="1" w:lastRow="0" w:firstColumn="1" w:lastColumn="0" w:noHBand="0" w:noVBand="1"/>
      </w:tblPr>
      <w:tblGrid>
        <w:gridCol w:w="638"/>
        <w:gridCol w:w="7200"/>
      </w:tblGrid>
      <w:tr w:rsidR="00220FC8" w14:paraId="2F1A5BB2" w14:textId="77777777" w:rsidTr="00220FC8">
        <w:tc>
          <w:tcPr>
            <w:tcW w:w="638" w:type="dxa"/>
          </w:tcPr>
          <w:p w14:paraId="469F68A1" w14:textId="3DB88DAA" w:rsidR="00220FC8" w:rsidRDefault="00220FC8" w:rsidP="0089533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1.</w:t>
            </w:r>
          </w:p>
        </w:tc>
        <w:tc>
          <w:tcPr>
            <w:tcW w:w="7200" w:type="dxa"/>
          </w:tcPr>
          <w:p w14:paraId="3AD14361" w14:textId="1DC40952" w:rsidR="00220FC8" w:rsidRDefault="00BC0852" w:rsidP="0089533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J</w:t>
            </w:r>
            <w:r w:rsidR="00186E7F">
              <w:rPr>
                <w:b/>
                <w:lang w:val="en-US"/>
              </w:rPr>
              <w:t xml:space="preserve">TP </w:t>
            </w:r>
            <w:r>
              <w:rPr>
                <w:b/>
                <w:lang w:val="en-US"/>
              </w:rPr>
              <w:t>CONSO</w:t>
            </w:r>
            <w:r w:rsidR="00186E7F">
              <w:rPr>
                <w:b/>
                <w:lang w:val="en-US"/>
              </w:rPr>
              <w:t>RTIUM</w:t>
            </w:r>
          </w:p>
        </w:tc>
      </w:tr>
      <w:tr w:rsidR="00220FC8" w14:paraId="312B61B1" w14:textId="77777777" w:rsidTr="00220FC8">
        <w:tc>
          <w:tcPr>
            <w:tcW w:w="638" w:type="dxa"/>
          </w:tcPr>
          <w:p w14:paraId="6FE23891" w14:textId="0F2874DD" w:rsidR="00220FC8" w:rsidRDefault="00220FC8" w:rsidP="0089533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2.</w:t>
            </w:r>
          </w:p>
        </w:tc>
        <w:tc>
          <w:tcPr>
            <w:tcW w:w="7200" w:type="dxa"/>
          </w:tcPr>
          <w:p w14:paraId="213C9475" w14:textId="7721363F" w:rsidR="00220FC8" w:rsidRDefault="00186E7F" w:rsidP="0089533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AFRIOKA HOLDINGS </w:t>
            </w:r>
          </w:p>
        </w:tc>
      </w:tr>
      <w:tr w:rsidR="00220FC8" w14:paraId="095370BE" w14:textId="77777777" w:rsidTr="00220FC8">
        <w:tc>
          <w:tcPr>
            <w:tcW w:w="638" w:type="dxa"/>
          </w:tcPr>
          <w:p w14:paraId="45002B68" w14:textId="0BB7BB2D" w:rsidR="00220FC8" w:rsidRDefault="00220FC8" w:rsidP="0089533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3.</w:t>
            </w:r>
          </w:p>
        </w:tc>
        <w:tc>
          <w:tcPr>
            <w:tcW w:w="7200" w:type="dxa"/>
          </w:tcPr>
          <w:p w14:paraId="684F8C47" w14:textId="157C6E1B" w:rsidR="00220FC8" w:rsidRDefault="00EE2029" w:rsidP="0089533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MAXI</w:t>
            </w:r>
            <w:r w:rsidR="00647C62">
              <w:rPr>
                <w:b/>
                <w:lang w:val="en-US"/>
              </w:rPr>
              <w:t>MUM DEV INSTITUTE PRIMARY CO-OPERAT</w:t>
            </w:r>
          </w:p>
        </w:tc>
      </w:tr>
      <w:tr w:rsidR="00220FC8" w14:paraId="370E1162" w14:textId="77777777" w:rsidTr="00220FC8">
        <w:tc>
          <w:tcPr>
            <w:tcW w:w="638" w:type="dxa"/>
          </w:tcPr>
          <w:p w14:paraId="37161B79" w14:textId="344A2E2F" w:rsidR="00220FC8" w:rsidRDefault="00220FC8" w:rsidP="0089533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4.</w:t>
            </w:r>
          </w:p>
        </w:tc>
        <w:tc>
          <w:tcPr>
            <w:tcW w:w="7200" w:type="dxa"/>
          </w:tcPr>
          <w:p w14:paraId="6118EFAE" w14:textId="3E9A6C5B" w:rsidR="00220FC8" w:rsidRDefault="008A5FF6" w:rsidP="0089533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REVO QUEST CONSULTING </w:t>
            </w:r>
          </w:p>
        </w:tc>
      </w:tr>
      <w:tr w:rsidR="00220FC8" w14:paraId="4890FF8E" w14:textId="77777777" w:rsidTr="00220FC8">
        <w:tc>
          <w:tcPr>
            <w:tcW w:w="638" w:type="dxa"/>
          </w:tcPr>
          <w:p w14:paraId="306606FC" w14:textId="0753AD41" w:rsidR="00220FC8" w:rsidRDefault="00220FC8" w:rsidP="0089533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5.</w:t>
            </w:r>
          </w:p>
        </w:tc>
        <w:tc>
          <w:tcPr>
            <w:tcW w:w="7200" w:type="dxa"/>
          </w:tcPr>
          <w:p w14:paraId="31BDBE02" w14:textId="291343C0" w:rsidR="00220FC8" w:rsidRDefault="002C315B" w:rsidP="0089533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CMPH GROUP OF COMPANIES </w:t>
            </w:r>
          </w:p>
        </w:tc>
      </w:tr>
      <w:tr w:rsidR="00220FC8" w14:paraId="7E1F3D2A" w14:textId="77777777" w:rsidTr="00220FC8">
        <w:tc>
          <w:tcPr>
            <w:tcW w:w="638" w:type="dxa"/>
          </w:tcPr>
          <w:p w14:paraId="2E8B0743" w14:textId="63B38BA5" w:rsidR="00220FC8" w:rsidRDefault="00220FC8" w:rsidP="0089533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6.</w:t>
            </w:r>
          </w:p>
        </w:tc>
        <w:tc>
          <w:tcPr>
            <w:tcW w:w="7200" w:type="dxa"/>
          </w:tcPr>
          <w:p w14:paraId="7DA8B848" w14:textId="16BCCDFC" w:rsidR="00220FC8" w:rsidRDefault="002C315B" w:rsidP="0089533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ZIZY PRINTING AND PROJECTS </w:t>
            </w:r>
          </w:p>
        </w:tc>
      </w:tr>
      <w:tr w:rsidR="00220FC8" w14:paraId="08E76DAA" w14:textId="77777777" w:rsidTr="00220FC8">
        <w:tc>
          <w:tcPr>
            <w:tcW w:w="638" w:type="dxa"/>
          </w:tcPr>
          <w:p w14:paraId="34403F21" w14:textId="16A78F6B" w:rsidR="00220FC8" w:rsidRDefault="00220FC8" w:rsidP="0089533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7.</w:t>
            </w:r>
          </w:p>
        </w:tc>
        <w:tc>
          <w:tcPr>
            <w:tcW w:w="7200" w:type="dxa"/>
          </w:tcPr>
          <w:p w14:paraId="450ED23C" w14:textId="184499DD" w:rsidR="00220FC8" w:rsidRDefault="00AD5527" w:rsidP="0089533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BAFIKILE SKILLS AND CONSULTING SERVICES </w:t>
            </w:r>
          </w:p>
        </w:tc>
      </w:tr>
      <w:tr w:rsidR="00220FC8" w14:paraId="61DE0F13" w14:textId="77777777" w:rsidTr="00220FC8">
        <w:tc>
          <w:tcPr>
            <w:tcW w:w="638" w:type="dxa"/>
          </w:tcPr>
          <w:p w14:paraId="178CB58F" w14:textId="670AC136" w:rsidR="00220FC8" w:rsidRDefault="00220FC8" w:rsidP="0089533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8.</w:t>
            </w:r>
          </w:p>
        </w:tc>
        <w:tc>
          <w:tcPr>
            <w:tcW w:w="7200" w:type="dxa"/>
          </w:tcPr>
          <w:p w14:paraId="0BDD5B82" w14:textId="372719FC" w:rsidR="00220FC8" w:rsidRDefault="00AD5527" w:rsidP="0089533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MPHELA EDUCATION TRAINING AND DEVELOPMENT </w:t>
            </w:r>
          </w:p>
        </w:tc>
      </w:tr>
    </w:tbl>
    <w:p w14:paraId="77F97A62" w14:textId="1C3E1192" w:rsidR="00550CB4" w:rsidRPr="00550CB4" w:rsidRDefault="00550CB4" w:rsidP="00550CB4">
      <w:pPr>
        <w:rPr>
          <w:b/>
          <w:lang w:val="en-US"/>
        </w:rPr>
      </w:pPr>
      <w:r w:rsidRPr="00550CB4">
        <w:rPr>
          <w:b/>
          <w:lang w:val="en-US"/>
        </w:rPr>
        <w:tab/>
      </w:r>
      <w:r w:rsidRPr="00550CB4">
        <w:rPr>
          <w:b/>
          <w:lang w:val="en-US"/>
        </w:rPr>
        <w:tab/>
      </w:r>
    </w:p>
    <w:p w14:paraId="13E96836" w14:textId="446B79BD" w:rsidR="006375FA" w:rsidRDefault="00550CB4" w:rsidP="00550CB4">
      <w:pPr>
        <w:rPr>
          <w:b/>
          <w:lang w:val="en-US"/>
        </w:rPr>
      </w:pPr>
      <w:r w:rsidRPr="00550CB4">
        <w:rPr>
          <w:b/>
          <w:lang w:val="en-US"/>
        </w:rPr>
        <w:tab/>
      </w:r>
      <w:r w:rsidRPr="00550CB4">
        <w:rPr>
          <w:b/>
          <w:lang w:val="en-US"/>
        </w:rPr>
        <w:tab/>
      </w:r>
      <w:r w:rsidRPr="00550CB4">
        <w:rPr>
          <w:b/>
          <w:lang w:val="en-US"/>
        </w:rPr>
        <w:tab/>
      </w:r>
    </w:p>
    <w:p w14:paraId="7F4A9126" w14:textId="0D4B4C9D" w:rsidR="006375FA" w:rsidRDefault="006375FA" w:rsidP="00895336">
      <w:pPr>
        <w:rPr>
          <w:sz w:val="21"/>
        </w:rPr>
      </w:pPr>
      <w:r>
        <w:rPr>
          <w:b/>
          <w:lang w:val="en-US"/>
        </w:rPr>
        <w:fldChar w:fldCharType="begin"/>
      </w:r>
      <w:r>
        <w:rPr>
          <w:b/>
          <w:lang w:val="en-US"/>
        </w:rPr>
        <w:instrText xml:space="preserve"> LINK Excel.Sheet.12 "C:\\Users\\ursulam\\AppData\\Local\\Microsoft\\Windows\\INetCache\\Content.Outlook\\M546XX0W\\ICT03PSETA11.xlsx" "Sheet1!R3C1:R10C4" \a \f 5 \h  \* MERGEFORMAT </w:instrText>
      </w:r>
      <w:r>
        <w:rPr>
          <w:b/>
          <w:lang w:val="en-US"/>
        </w:rPr>
        <w:fldChar w:fldCharType="separate"/>
      </w:r>
    </w:p>
    <w:p w14:paraId="4B5C8E68" w14:textId="6A95E20C" w:rsidR="0044541A" w:rsidRDefault="006375FA" w:rsidP="00895336">
      <w:pPr>
        <w:rPr>
          <w:b/>
          <w:lang w:val="en-US"/>
        </w:rPr>
      </w:pPr>
      <w:r>
        <w:rPr>
          <w:b/>
          <w:lang w:val="en-US"/>
        </w:rPr>
        <w:fldChar w:fldCharType="end"/>
      </w:r>
    </w:p>
    <w:sectPr w:rsidR="0044541A" w:rsidSect="00BC116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144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18DC3" w14:textId="77777777" w:rsidR="00ED70E1" w:rsidRDefault="00ED70E1" w:rsidP="00791CCE">
      <w:pPr>
        <w:spacing w:after="0" w:line="240" w:lineRule="auto"/>
      </w:pPr>
      <w:r>
        <w:separator/>
      </w:r>
    </w:p>
  </w:endnote>
  <w:endnote w:type="continuationSeparator" w:id="0">
    <w:p w14:paraId="7291EFEC" w14:textId="77777777" w:rsidR="00ED70E1" w:rsidRDefault="00ED70E1" w:rsidP="00791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JFKNN+Arial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Bold">
    <w:altName w:val="Segoe UI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E1355" w14:textId="77777777" w:rsidR="009C60D3" w:rsidRDefault="009C60D3">
    <w:pPr>
      <w:pStyle w:val="Footer"/>
    </w:pPr>
  </w:p>
  <w:p w14:paraId="7F987848" w14:textId="77777777" w:rsidR="009C60D3" w:rsidRPr="0076423F" w:rsidRDefault="009C60D3" w:rsidP="009C60D3">
    <w:pPr>
      <w:pStyle w:val="Footer"/>
      <w:jc w:val="right"/>
      <w:rPr>
        <w:rFonts w:ascii="Open Sans Bold" w:hAnsi="Open Sans Bold"/>
        <w:color w:val="FFFFFF"/>
        <w:sz w:val="24"/>
        <w:szCs w:val="24"/>
      </w:rPr>
    </w:pPr>
    <w:r w:rsidRPr="0076423F">
      <w:rPr>
        <w:rFonts w:ascii="Open Sans Bold" w:hAnsi="Open Sans Bold"/>
        <w:color w:val="FFFFFF"/>
        <w:sz w:val="24"/>
        <w:szCs w:val="24"/>
      </w:rPr>
      <w:fldChar w:fldCharType="begin"/>
    </w:r>
    <w:r w:rsidRPr="0076423F">
      <w:rPr>
        <w:rFonts w:ascii="Open Sans Bold" w:hAnsi="Open Sans Bold"/>
        <w:color w:val="FFFFFF"/>
        <w:sz w:val="24"/>
        <w:szCs w:val="24"/>
      </w:rPr>
      <w:instrText xml:space="preserve"> PAGE   \* MERGEFORMAT </w:instrText>
    </w:r>
    <w:r w:rsidRPr="0076423F">
      <w:rPr>
        <w:rFonts w:ascii="Open Sans Bold" w:hAnsi="Open Sans Bold"/>
        <w:color w:val="FFFFFF"/>
        <w:sz w:val="24"/>
        <w:szCs w:val="24"/>
      </w:rPr>
      <w:fldChar w:fldCharType="separate"/>
    </w:r>
    <w:r w:rsidRPr="0076423F">
      <w:rPr>
        <w:rFonts w:ascii="Open Sans Bold" w:hAnsi="Open Sans Bold"/>
        <w:noProof/>
        <w:color w:val="FFFFFF"/>
        <w:sz w:val="24"/>
        <w:szCs w:val="24"/>
      </w:rPr>
      <w:t>1</w:t>
    </w:r>
    <w:r w:rsidRPr="0076423F">
      <w:rPr>
        <w:rFonts w:ascii="Open Sans Bold" w:hAnsi="Open Sans Bold"/>
        <w:noProof/>
        <w:color w:val="FFFFFF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B107D" w14:textId="09D464E1" w:rsidR="00C44C08" w:rsidRDefault="00C44C08" w:rsidP="00C44C08">
    <w:pPr>
      <w:pStyle w:val="Footer"/>
      <w:tabs>
        <w:tab w:val="clear" w:pos="4513"/>
        <w:tab w:val="clear" w:pos="9026"/>
        <w:tab w:val="left" w:pos="146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105A8" w14:textId="77777777" w:rsidR="00ED70E1" w:rsidRDefault="00ED70E1" w:rsidP="00791CCE">
      <w:pPr>
        <w:spacing w:after="0" w:line="240" w:lineRule="auto"/>
      </w:pPr>
      <w:r>
        <w:separator/>
      </w:r>
    </w:p>
  </w:footnote>
  <w:footnote w:type="continuationSeparator" w:id="0">
    <w:p w14:paraId="53826A4E" w14:textId="77777777" w:rsidR="00ED70E1" w:rsidRDefault="00ED70E1" w:rsidP="00791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CCB9A" w14:textId="77777777" w:rsidR="009C60D3" w:rsidRDefault="009C60D3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F970F33" wp14:editId="112F1D47">
          <wp:simplePos x="0" y="0"/>
          <wp:positionH relativeFrom="column">
            <wp:posOffset>-457200</wp:posOffset>
          </wp:positionH>
          <wp:positionV relativeFrom="paragraph">
            <wp:posOffset>-914400</wp:posOffset>
          </wp:positionV>
          <wp:extent cx="7559854" cy="10551206"/>
          <wp:effectExtent l="0" t="0" r="317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54" cy="105512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6B7FE8" w14:textId="77777777" w:rsidR="009C60D3" w:rsidRDefault="009C60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88D34" w14:textId="203405B9" w:rsidR="00791CCE" w:rsidRDefault="001E21A5">
    <w:pPr>
      <w:pStyle w:val="Header"/>
    </w:pPr>
    <w:r w:rsidRPr="001E21A5">
      <w:rPr>
        <w:rFonts w:ascii="Aptos" w:eastAsia="Aptos" w:hAnsi="Aptos" w:cs="Times New Roman"/>
        <w:noProof/>
        <w:kern w:val="2"/>
        <w:sz w:val="24"/>
        <w:szCs w:val="24"/>
        <w14:ligatures w14:val="standardContextual"/>
      </w:rPr>
      <w:drawing>
        <wp:anchor distT="0" distB="0" distL="114300" distR="114300" simplePos="0" relativeHeight="251666432" behindDoc="1" locked="0" layoutInCell="1" allowOverlap="1" wp14:anchorId="06CC3C6A" wp14:editId="7592A60D">
          <wp:simplePos x="0" y="0"/>
          <wp:positionH relativeFrom="page">
            <wp:align>left</wp:align>
          </wp:positionH>
          <wp:positionV relativeFrom="paragraph">
            <wp:posOffset>-895350</wp:posOffset>
          </wp:positionV>
          <wp:extent cx="7557542" cy="10680700"/>
          <wp:effectExtent l="0" t="0" r="5715" b="6350"/>
          <wp:wrapNone/>
          <wp:docPr id="1174387950" name="Picture 1" descr="A white and grey gea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4387950" name="Picture 1" descr="A white and grey gea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542" cy="1068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020D" w:rsidRPr="000F020D">
      <w:rPr>
        <w:rFonts w:ascii="Calibri" w:eastAsia="Calibri" w:hAnsi="Calibri" w:cs="Times New Roman"/>
        <w:noProof/>
        <w:sz w:val="22"/>
        <w:szCs w:val="22"/>
      </w:rPr>
      <w:drawing>
        <wp:anchor distT="0" distB="0" distL="114300" distR="114300" simplePos="0" relativeHeight="251664384" behindDoc="1" locked="0" layoutInCell="1" allowOverlap="1" wp14:anchorId="0C129F80" wp14:editId="015B212D">
          <wp:simplePos x="0" y="0"/>
          <wp:positionH relativeFrom="column">
            <wp:posOffset>-285750</wp:posOffset>
          </wp:positionH>
          <wp:positionV relativeFrom="paragraph">
            <wp:posOffset>-762000</wp:posOffset>
          </wp:positionV>
          <wp:extent cx="7324725" cy="10458450"/>
          <wp:effectExtent l="0" t="0" r="9525" b="0"/>
          <wp:wrapNone/>
          <wp:docPr id="2010145796" name="Picture 1" descr="A white and red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0145796" name="Picture 1" descr="A white and red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24725" cy="10458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C3034">
      <w:rPr>
        <w:noProof/>
      </w:rPr>
      <w:drawing>
        <wp:anchor distT="0" distB="0" distL="114300" distR="114300" simplePos="0" relativeHeight="251662336" behindDoc="1" locked="0" layoutInCell="1" allowOverlap="1" wp14:anchorId="5B6B4E03" wp14:editId="137026A1">
          <wp:simplePos x="0" y="0"/>
          <wp:positionH relativeFrom="margin">
            <wp:align>center</wp:align>
          </wp:positionH>
          <wp:positionV relativeFrom="paragraph">
            <wp:posOffset>-762000</wp:posOffset>
          </wp:positionV>
          <wp:extent cx="7219950" cy="10372725"/>
          <wp:effectExtent l="0" t="0" r="0" b="9525"/>
          <wp:wrapNone/>
          <wp:docPr id="3567430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674305" name="Picture 3567430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9950" cy="10372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0DEE70" w14:textId="77777777" w:rsidR="00791CCE" w:rsidRDefault="00791CCE">
    <w:pPr>
      <w:pStyle w:val="Header"/>
    </w:pPr>
  </w:p>
  <w:p w14:paraId="5A8123C4" w14:textId="77777777" w:rsidR="00791CCE" w:rsidRDefault="00791C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276DC"/>
    <w:multiLevelType w:val="hybridMultilevel"/>
    <w:tmpl w:val="1018BAC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F4FFE"/>
    <w:multiLevelType w:val="multilevel"/>
    <w:tmpl w:val="FAF2CD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1FB3490B"/>
    <w:multiLevelType w:val="multilevel"/>
    <w:tmpl w:val="9EF49D6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80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16" w:hanging="108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8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" w15:restartNumberingAfterBreak="0">
    <w:nsid w:val="31084587"/>
    <w:multiLevelType w:val="multilevel"/>
    <w:tmpl w:val="3A40F534"/>
    <w:lvl w:ilvl="0">
      <w:start w:val="9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3"/>
      <w:numFmt w:val="decimal"/>
      <w:lvlText w:val="%1.%2"/>
      <w:lvlJc w:val="left"/>
      <w:pPr>
        <w:ind w:left="1146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3438" w:hanging="108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5370" w:hanging="144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7302" w:hanging="180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eastAsia="Calibri" w:hint="default"/>
      </w:rPr>
    </w:lvl>
  </w:abstractNum>
  <w:abstractNum w:abstractNumId="4" w15:restartNumberingAfterBreak="0">
    <w:nsid w:val="47363535"/>
    <w:multiLevelType w:val="hybridMultilevel"/>
    <w:tmpl w:val="BC7EDB6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9A3A63"/>
    <w:multiLevelType w:val="hybridMultilevel"/>
    <w:tmpl w:val="B07ADFFA"/>
    <w:lvl w:ilvl="0" w:tplc="FA369A70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C42C0"/>
    <w:multiLevelType w:val="hybridMultilevel"/>
    <w:tmpl w:val="4D26289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8F6590"/>
    <w:multiLevelType w:val="hybridMultilevel"/>
    <w:tmpl w:val="FF9251F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4B099B"/>
    <w:multiLevelType w:val="hybridMultilevel"/>
    <w:tmpl w:val="3A5416EC"/>
    <w:lvl w:ilvl="0" w:tplc="E244E4EE">
      <w:start w:val="1"/>
      <w:numFmt w:val="decimal"/>
      <w:lvlText w:val="1.%1."/>
      <w:lvlJc w:val="left"/>
      <w:pPr>
        <w:ind w:left="720" w:hanging="360"/>
      </w:pPr>
      <w:rPr>
        <w:rFonts w:ascii="Arial" w:hAnsi="Arial" w:cs="Aria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329F6"/>
    <w:multiLevelType w:val="hybridMultilevel"/>
    <w:tmpl w:val="E1A65FD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B854CD"/>
    <w:multiLevelType w:val="hybridMultilevel"/>
    <w:tmpl w:val="06B498BC"/>
    <w:lvl w:ilvl="0" w:tplc="93D4D8B8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bCs/>
      </w:rPr>
    </w:lvl>
    <w:lvl w:ilvl="1" w:tplc="F8882454">
      <w:start w:val="1"/>
      <w:numFmt w:val="lowerRoman"/>
      <w:lvlText w:val="%2."/>
      <w:lvlJc w:val="right"/>
      <w:pPr>
        <w:ind w:left="1440" w:hanging="360"/>
      </w:pPr>
      <w:rPr>
        <w:b w:val="0"/>
        <w:bCs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0C7127"/>
    <w:multiLevelType w:val="multilevel"/>
    <w:tmpl w:val="39D61B9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 w15:restartNumberingAfterBreak="0">
    <w:nsid w:val="71F10D08"/>
    <w:multiLevelType w:val="hybridMultilevel"/>
    <w:tmpl w:val="4080C53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53190">
    <w:abstractNumId w:val="2"/>
  </w:num>
  <w:num w:numId="2" w16cid:durableId="1447507079">
    <w:abstractNumId w:val="8"/>
  </w:num>
  <w:num w:numId="3" w16cid:durableId="680742644">
    <w:abstractNumId w:val="9"/>
  </w:num>
  <w:num w:numId="4" w16cid:durableId="1990599351">
    <w:abstractNumId w:val="1"/>
  </w:num>
  <w:num w:numId="5" w16cid:durableId="117072987">
    <w:abstractNumId w:val="3"/>
  </w:num>
  <w:num w:numId="6" w16cid:durableId="1159882436">
    <w:abstractNumId w:val="10"/>
  </w:num>
  <w:num w:numId="7" w16cid:durableId="1178352470">
    <w:abstractNumId w:val="5"/>
  </w:num>
  <w:num w:numId="8" w16cid:durableId="764806889">
    <w:abstractNumId w:val="6"/>
  </w:num>
  <w:num w:numId="9" w16cid:durableId="937641784">
    <w:abstractNumId w:val="0"/>
  </w:num>
  <w:num w:numId="10" w16cid:durableId="1720204434">
    <w:abstractNumId w:val="12"/>
  </w:num>
  <w:num w:numId="11" w16cid:durableId="1781487977">
    <w:abstractNumId w:val="7"/>
  </w:num>
  <w:num w:numId="12" w16cid:durableId="1728213699">
    <w:abstractNumId w:val="11"/>
  </w:num>
  <w:num w:numId="13" w16cid:durableId="11432321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6FF"/>
    <w:rsid w:val="00003FAF"/>
    <w:rsid w:val="000376AF"/>
    <w:rsid w:val="00081643"/>
    <w:rsid w:val="0009129D"/>
    <w:rsid w:val="000A70C5"/>
    <w:rsid w:val="000C7856"/>
    <w:rsid w:val="000F020D"/>
    <w:rsid w:val="00111F36"/>
    <w:rsid w:val="001221CA"/>
    <w:rsid w:val="00123B19"/>
    <w:rsid w:val="00147D4C"/>
    <w:rsid w:val="0015621E"/>
    <w:rsid w:val="0015662B"/>
    <w:rsid w:val="00186E7F"/>
    <w:rsid w:val="001A7923"/>
    <w:rsid w:val="001B790F"/>
    <w:rsid w:val="001C5E42"/>
    <w:rsid w:val="001E1488"/>
    <w:rsid w:val="001E21A5"/>
    <w:rsid w:val="002003B0"/>
    <w:rsid w:val="00220FC8"/>
    <w:rsid w:val="00224C53"/>
    <w:rsid w:val="002805C1"/>
    <w:rsid w:val="002B0692"/>
    <w:rsid w:val="002C315B"/>
    <w:rsid w:val="002C4E6B"/>
    <w:rsid w:val="002C68DF"/>
    <w:rsid w:val="002D1AB7"/>
    <w:rsid w:val="003012E1"/>
    <w:rsid w:val="003118BD"/>
    <w:rsid w:val="003408D9"/>
    <w:rsid w:val="0034397E"/>
    <w:rsid w:val="003548E6"/>
    <w:rsid w:val="00357394"/>
    <w:rsid w:val="00361F5C"/>
    <w:rsid w:val="003740B3"/>
    <w:rsid w:val="0038512E"/>
    <w:rsid w:val="003B31A3"/>
    <w:rsid w:val="003C79ED"/>
    <w:rsid w:val="003E40F7"/>
    <w:rsid w:val="003E578E"/>
    <w:rsid w:val="004267D2"/>
    <w:rsid w:val="00434EB7"/>
    <w:rsid w:val="0044541A"/>
    <w:rsid w:val="00450099"/>
    <w:rsid w:val="00470FCA"/>
    <w:rsid w:val="00494D99"/>
    <w:rsid w:val="004A529C"/>
    <w:rsid w:val="004A6931"/>
    <w:rsid w:val="004C009F"/>
    <w:rsid w:val="004C1836"/>
    <w:rsid w:val="004E0569"/>
    <w:rsid w:val="004E1AA5"/>
    <w:rsid w:val="004F4A33"/>
    <w:rsid w:val="004F6069"/>
    <w:rsid w:val="00522288"/>
    <w:rsid w:val="00537A3F"/>
    <w:rsid w:val="00541D1F"/>
    <w:rsid w:val="00550CB4"/>
    <w:rsid w:val="00562A15"/>
    <w:rsid w:val="005639FC"/>
    <w:rsid w:val="00563DDD"/>
    <w:rsid w:val="00590855"/>
    <w:rsid w:val="005C464A"/>
    <w:rsid w:val="005D76AD"/>
    <w:rsid w:val="00602637"/>
    <w:rsid w:val="00607966"/>
    <w:rsid w:val="00613541"/>
    <w:rsid w:val="00627228"/>
    <w:rsid w:val="006346D8"/>
    <w:rsid w:val="00635985"/>
    <w:rsid w:val="006375FA"/>
    <w:rsid w:val="006400ED"/>
    <w:rsid w:val="0064778B"/>
    <w:rsid w:val="00647C62"/>
    <w:rsid w:val="006651CA"/>
    <w:rsid w:val="00670182"/>
    <w:rsid w:val="00677ECC"/>
    <w:rsid w:val="006C3034"/>
    <w:rsid w:val="006D25F6"/>
    <w:rsid w:val="006D46EA"/>
    <w:rsid w:val="006E5EE9"/>
    <w:rsid w:val="0072463F"/>
    <w:rsid w:val="00742AD3"/>
    <w:rsid w:val="00754154"/>
    <w:rsid w:val="0076423F"/>
    <w:rsid w:val="00776A0D"/>
    <w:rsid w:val="00791CCE"/>
    <w:rsid w:val="007A0FC1"/>
    <w:rsid w:val="007A3596"/>
    <w:rsid w:val="007C5BD3"/>
    <w:rsid w:val="007F3DF8"/>
    <w:rsid w:val="00813DB0"/>
    <w:rsid w:val="00844F5A"/>
    <w:rsid w:val="00865A83"/>
    <w:rsid w:val="0086751F"/>
    <w:rsid w:val="00895336"/>
    <w:rsid w:val="008A561A"/>
    <w:rsid w:val="008A5FF6"/>
    <w:rsid w:val="008B62F4"/>
    <w:rsid w:val="008C18DA"/>
    <w:rsid w:val="008D7A69"/>
    <w:rsid w:val="008E36E1"/>
    <w:rsid w:val="009100AE"/>
    <w:rsid w:val="00924EC3"/>
    <w:rsid w:val="0094042D"/>
    <w:rsid w:val="00941E4E"/>
    <w:rsid w:val="009468CF"/>
    <w:rsid w:val="00980215"/>
    <w:rsid w:val="009B0541"/>
    <w:rsid w:val="009B0DC1"/>
    <w:rsid w:val="009C08AB"/>
    <w:rsid w:val="009C4C9A"/>
    <w:rsid w:val="009C60D3"/>
    <w:rsid w:val="009F6C23"/>
    <w:rsid w:val="00A0043F"/>
    <w:rsid w:val="00A26534"/>
    <w:rsid w:val="00A3207B"/>
    <w:rsid w:val="00A32EE4"/>
    <w:rsid w:val="00A54992"/>
    <w:rsid w:val="00AD44D4"/>
    <w:rsid w:val="00AD5527"/>
    <w:rsid w:val="00AF0B55"/>
    <w:rsid w:val="00AF39D0"/>
    <w:rsid w:val="00B256C4"/>
    <w:rsid w:val="00B316FF"/>
    <w:rsid w:val="00B70F3A"/>
    <w:rsid w:val="00B8091C"/>
    <w:rsid w:val="00BA2BC1"/>
    <w:rsid w:val="00BA5012"/>
    <w:rsid w:val="00BC0852"/>
    <w:rsid w:val="00BC1169"/>
    <w:rsid w:val="00BC1D62"/>
    <w:rsid w:val="00C02D99"/>
    <w:rsid w:val="00C11E20"/>
    <w:rsid w:val="00C353EF"/>
    <w:rsid w:val="00C44C08"/>
    <w:rsid w:val="00C6362B"/>
    <w:rsid w:val="00C84996"/>
    <w:rsid w:val="00CA1ECA"/>
    <w:rsid w:val="00CF2BA9"/>
    <w:rsid w:val="00D02374"/>
    <w:rsid w:val="00D02526"/>
    <w:rsid w:val="00D25096"/>
    <w:rsid w:val="00D46151"/>
    <w:rsid w:val="00D476A0"/>
    <w:rsid w:val="00D52919"/>
    <w:rsid w:val="00D83D0A"/>
    <w:rsid w:val="00D91145"/>
    <w:rsid w:val="00DB4329"/>
    <w:rsid w:val="00E04834"/>
    <w:rsid w:val="00E06B39"/>
    <w:rsid w:val="00E2092C"/>
    <w:rsid w:val="00E34639"/>
    <w:rsid w:val="00E350C3"/>
    <w:rsid w:val="00E35330"/>
    <w:rsid w:val="00E42A32"/>
    <w:rsid w:val="00E46B21"/>
    <w:rsid w:val="00E53EAA"/>
    <w:rsid w:val="00E646D1"/>
    <w:rsid w:val="00E65129"/>
    <w:rsid w:val="00E918A8"/>
    <w:rsid w:val="00E97B39"/>
    <w:rsid w:val="00EB098C"/>
    <w:rsid w:val="00EB6821"/>
    <w:rsid w:val="00ED4F66"/>
    <w:rsid w:val="00ED70E1"/>
    <w:rsid w:val="00EE2029"/>
    <w:rsid w:val="00EE3EF1"/>
    <w:rsid w:val="00EF31E4"/>
    <w:rsid w:val="00EF3B23"/>
    <w:rsid w:val="00EF62BB"/>
    <w:rsid w:val="00F04725"/>
    <w:rsid w:val="00F07CD7"/>
    <w:rsid w:val="00F1713C"/>
    <w:rsid w:val="00F1775C"/>
    <w:rsid w:val="00F2134F"/>
    <w:rsid w:val="00F3183E"/>
    <w:rsid w:val="00F31882"/>
    <w:rsid w:val="00F34F22"/>
    <w:rsid w:val="00F6667A"/>
    <w:rsid w:val="00F668AB"/>
    <w:rsid w:val="00F71B99"/>
    <w:rsid w:val="00F733C4"/>
    <w:rsid w:val="00F8170D"/>
    <w:rsid w:val="00FD14D1"/>
    <w:rsid w:val="00FE56A4"/>
    <w:rsid w:val="00FF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4FD7CDF"/>
  <w15:chartTrackingRefBased/>
  <w15:docId w15:val="{9204F760-A984-48F5-90EE-6530AF48F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ZA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B39"/>
    <w:pPr>
      <w:spacing w:before="200" w:line="36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464A"/>
    <w:pPr>
      <w:keepNext/>
      <w:keepLines/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64A"/>
    <w:pPr>
      <w:keepNext/>
      <w:keepLines/>
      <w:spacing w:before="360" w:after="12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64A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64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64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64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64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64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64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64A"/>
    <w:rPr>
      <w:rFonts w:asciiTheme="majorHAnsi" w:eastAsiaTheme="majorEastAsia" w:hAnsiTheme="majorHAnsi" w:cstheme="majorBidi"/>
      <w:color w:val="538135" w:themeColor="accent6" w:themeShade="BF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64A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64A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64A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64A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64A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64A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64A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64A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C464A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5C464A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C464A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64A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5C464A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5C464A"/>
    <w:rPr>
      <w:b/>
      <w:bCs/>
    </w:rPr>
  </w:style>
  <w:style w:type="character" w:styleId="Emphasis">
    <w:name w:val="Emphasis"/>
    <w:basedOn w:val="DefaultParagraphFont"/>
    <w:uiPriority w:val="20"/>
    <w:qFormat/>
    <w:rsid w:val="005C464A"/>
    <w:rPr>
      <w:i/>
      <w:iCs/>
      <w:color w:val="70AD47" w:themeColor="accent6"/>
    </w:rPr>
  </w:style>
  <w:style w:type="paragraph" w:styleId="NoSpacing">
    <w:name w:val="No Spacing"/>
    <w:uiPriority w:val="1"/>
    <w:qFormat/>
    <w:rsid w:val="00E06B39"/>
    <w:pPr>
      <w:spacing w:after="0" w:line="240" w:lineRule="auto"/>
    </w:pPr>
    <w:rPr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5C464A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5C464A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64A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64A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5C464A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5C464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C464A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5C464A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5C464A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C464A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791C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CCE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791C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CCE"/>
    <w:rPr>
      <w:sz w:val="20"/>
    </w:rPr>
  </w:style>
  <w:style w:type="paragraph" w:styleId="ListParagraph">
    <w:name w:val="List Paragraph"/>
    <w:aliases w:val="List Paragraph 1,YC Bulet,Figure_name,lp1,List Paragraph1,List Paragraph11,List Paragraph1 Char Char,Equipment,Ref,List Paragraph Char Char Char,List Paragraph Char Char,Numbered Indented Text,List_TIS,Use Case List Paragraph Char,Bullets"/>
    <w:basedOn w:val="Normal"/>
    <w:link w:val="ListParagraphChar"/>
    <w:uiPriority w:val="34"/>
    <w:qFormat/>
    <w:rsid w:val="009100A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C5E42"/>
    <w:rPr>
      <w:color w:val="70AD4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5E42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 Paragraph 1 Char,YC Bulet Char,Figure_name Char,lp1 Char,List Paragraph1 Char,List Paragraph11 Char,List Paragraph1 Char Char Char,Equipment Char,Ref Char,List Paragraph Char Char Char Char,List Paragraph Char Char Char1"/>
    <w:link w:val="ListParagraph"/>
    <w:uiPriority w:val="34"/>
    <w:qFormat/>
    <w:locked/>
    <w:rsid w:val="004267D2"/>
    <w:rPr>
      <w:sz w:val="20"/>
    </w:rPr>
  </w:style>
  <w:style w:type="paragraph" w:customStyle="1" w:styleId="Default">
    <w:name w:val="Default"/>
    <w:rsid w:val="004267D2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n-ZA"/>
    </w:rPr>
  </w:style>
  <w:style w:type="character" w:customStyle="1" w:styleId="A2">
    <w:name w:val="A2"/>
    <w:uiPriority w:val="99"/>
    <w:rsid w:val="004267D2"/>
    <w:rPr>
      <w:rFonts w:cs="AJFKNN+ArialMT"/>
      <w:color w:val="000000"/>
      <w:sz w:val="20"/>
      <w:szCs w:val="20"/>
    </w:rPr>
  </w:style>
  <w:style w:type="paragraph" w:customStyle="1" w:styleId="Pa12">
    <w:name w:val="Pa12"/>
    <w:basedOn w:val="Default"/>
    <w:next w:val="Default"/>
    <w:uiPriority w:val="99"/>
    <w:rsid w:val="004267D2"/>
    <w:pPr>
      <w:spacing w:line="221" w:lineRule="atLeast"/>
    </w:pPr>
    <w:rPr>
      <w:rFonts w:ascii="AJFKNN+ArialMT" w:eastAsia="Calibri" w:hAnsi="AJFKNN+ArialMT" w:cs="Times New Roman"/>
      <w:color w:val="auto"/>
      <w:lang w:eastAsia="en-US"/>
    </w:rPr>
  </w:style>
  <w:style w:type="table" w:styleId="TableGrid">
    <w:name w:val="Table Grid"/>
    <w:basedOn w:val="TableNormal"/>
    <w:uiPriority w:val="39"/>
    <w:rsid w:val="00D25096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3012E1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3012E1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0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vhelesanim\AppData\Local\Microsoft\Windows\INetCache\Content.Outlook\YEG4VJDC\21124%20PSETA%20letterhead%20template%20rev4.dotx" TargetMode="External"/></Relationships>
</file>

<file path=word/theme/theme1.xml><?xml version="1.0" encoding="utf-8"?>
<a:theme xmlns:a="http://schemas.openxmlformats.org/drawingml/2006/main" name="Office Theme">
  <a:themeElements>
    <a:clrScheme name="PSETA">
      <a:dk1>
        <a:sysClr val="windowText" lastClr="000000"/>
      </a:dk1>
      <a:lt1>
        <a:sysClr val="window" lastClr="FFFFFF"/>
      </a:lt1>
      <a:dk2>
        <a:srgbClr val="4C4C4E"/>
      </a:dk2>
      <a:lt2>
        <a:srgbClr val="E6E7E8"/>
      </a:lt2>
      <a:accent1>
        <a:srgbClr val="00853E"/>
      </a:accent1>
      <a:accent2>
        <a:srgbClr val="FBAF33"/>
      </a:accent2>
      <a:accent3>
        <a:srgbClr val="ED7D31"/>
      </a:accent3>
      <a:accent4>
        <a:srgbClr val="E6E7E8"/>
      </a:accent4>
      <a:accent5>
        <a:srgbClr val="C55A11"/>
      </a:accent5>
      <a:accent6>
        <a:srgbClr val="70AD47"/>
      </a:accent6>
      <a:hlink>
        <a:srgbClr val="70AD47"/>
      </a:hlink>
      <a:folHlink>
        <a:srgbClr val="FBAF3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27C98DEEFB2A4D8DE9D51EC45276B9" ma:contentTypeVersion="13" ma:contentTypeDescription="Create a new document." ma:contentTypeScope="" ma:versionID="697c7a15a4b0c19004c45b4aefb1909c">
  <xsd:schema xmlns:xsd="http://www.w3.org/2001/XMLSchema" xmlns:xs="http://www.w3.org/2001/XMLSchema" xmlns:p="http://schemas.microsoft.com/office/2006/metadata/properties" xmlns:ns2="9f72acbd-ff3d-4eae-9e14-a0bca9ee9653" xmlns:ns3="e976f940-2dcd-4d89-bf9c-7408892da7b3" targetNamespace="http://schemas.microsoft.com/office/2006/metadata/properties" ma:root="true" ma:fieldsID="ca4bb52e238a50dede491611b4b715f9" ns2:_="" ns3:_="">
    <xsd:import namespace="9f72acbd-ff3d-4eae-9e14-a0bca9ee9653"/>
    <xsd:import namespace="e976f940-2dcd-4d89-bf9c-7408892da7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2acbd-ff3d-4eae-9e14-a0bca9ee96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3776ecf-c48b-40fb-908d-5988945e6a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76f940-2dcd-4d89-bf9c-7408892da7b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1561f8b-5542-4953-b75a-9559889c1f19}" ma:internalName="TaxCatchAll" ma:showField="CatchAllData" ma:web="e976f940-2dcd-4d89-bf9c-7408892da7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76f940-2dcd-4d89-bf9c-7408892da7b3" xsi:nil="true"/>
    <lcf76f155ced4ddcb4097134ff3c332f xmlns="9f72acbd-ff3d-4eae-9e14-a0bca9ee965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2CC188F-A238-47A8-B46F-446F6E0981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C30A6B-9F10-4672-94F3-A50C1E54D991}"/>
</file>

<file path=customXml/itemProps3.xml><?xml version="1.0" encoding="utf-8"?>
<ds:datastoreItem xmlns:ds="http://schemas.openxmlformats.org/officeDocument/2006/customXml" ds:itemID="{86327138-DF6A-4B99-84F9-B37072612660}"/>
</file>

<file path=customXml/itemProps4.xml><?xml version="1.0" encoding="utf-8"?>
<ds:datastoreItem xmlns:ds="http://schemas.openxmlformats.org/officeDocument/2006/customXml" ds:itemID="{1A4F9D24-F434-479D-8D42-4E16390999EB}"/>
</file>

<file path=docProps/app.xml><?xml version="1.0" encoding="utf-8"?>
<Properties xmlns="http://schemas.openxmlformats.org/officeDocument/2006/extended-properties" xmlns:vt="http://schemas.openxmlformats.org/officeDocument/2006/docPropsVTypes">
  <Template>21124 PSETA letterhead template rev4</Template>
  <TotalTime>16</TotalTime>
  <Pages>1</Pages>
  <Words>68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SpyGate</dc:creator>
  <cp:keywords/>
  <dc:description/>
  <cp:lastModifiedBy>Ursula Mathonsi</cp:lastModifiedBy>
  <cp:revision>12</cp:revision>
  <dcterms:created xsi:type="dcterms:W3CDTF">2025-05-30T11:28:00Z</dcterms:created>
  <dcterms:modified xsi:type="dcterms:W3CDTF">2025-05-30T11:41:00Z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4e6c40c86962aae6f21acc8f62f8d3cbd37eb8d478d07176031d315849dd30d2</vt:lpwstr>
  </property>
  <property fmtid="{D5CDD505-2E9C-101B-9397-08002B2CF9AE}" pid="3" name="ContentTypeId">
    <vt:lpwstr>0x0101008227C98DEEFB2A4D8DE9D51EC45276B9</vt:lpwstr>
  </property>
</Properties>
</file>