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DE5D" w14:textId="5AAFB12D" w:rsidR="0015621E" w:rsidRDefault="00CF0290" w:rsidP="00CF029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</w:t>
      </w:r>
      <w:r w:rsidRPr="004456D2">
        <w:rPr>
          <w:rFonts w:ascii="Arial" w:hAnsi="Arial" w:cs="Arial"/>
          <w:b/>
          <w:bCs/>
          <w:sz w:val="22"/>
          <w:szCs w:val="22"/>
          <w:lang w:val="en-US"/>
        </w:rPr>
        <w:t xml:space="preserve">PSETA AA NOMINATION COMPLIANCE CHECKLIST 2025 </w:t>
      </w:r>
      <w:r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Pr="004456D2">
        <w:rPr>
          <w:rFonts w:ascii="Arial" w:hAnsi="Arial" w:cs="Arial"/>
          <w:b/>
          <w:bCs/>
          <w:sz w:val="22"/>
          <w:szCs w:val="22"/>
          <w:lang w:val="en-US"/>
        </w:rPr>
        <w:t xml:space="preserve"> 2030</w:t>
      </w:r>
    </w:p>
    <w:p w14:paraId="7C0D64F9" w14:textId="77777777" w:rsidR="00CF0290" w:rsidRDefault="00CF0290" w:rsidP="00CF029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3787"/>
        <w:gridCol w:w="3043"/>
        <w:gridCol w:w="2589"/>
      </w:tblGrid>
      <w:tr w:rsidR="00E37EF2" w:rsidRPr="00640818" w14:paraId="0A697BBA" w14:textId="634F37D5" w:rsidTr="00E37EF2">
        <w:trPr>
          <w:trHeight w:val="504"/>
        </w:trPr>
        <w:tc>
          <w:tcPr>
            <w:tcW w:w="1037" w:type="dxa"/>
          </w:tcPr>
          <w:p w14:paraId="6731511A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640818">
              <w:rPr>
                <w:rFonts w:ascii="Arial" w:hAnsi="Arial" w:cs="Arial"/>
                <w:b/>
                <w:bCs/>
                <w:sz w:val="22"/>
              </w:rPr>
              <w:t xml:space="preserve">No </w:t>
            </w:r>
          </w:p>
        </w:tc>
        <w:tc>
          <w:tcPr>
            <w:tcW w:w="3787" w:type="dxa"/>
          </w:tcPr>
          <w:p w14:paraId="6A0150EC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640818">
              <w:rPr>
                <w:rFonts w:ascii="Arial" w:hAnsi="Arial" w:cs="Arial"/>
                <w:b/>
                <w:bCs/>
                <w:sz w:val="22"/>
              </w:rPr>
              <w:t xml:space="preserve">Verification Checks </w:t>
            </w:r>
          </w:p>
        </w:tc>
        <w:tc>
          <w:tcPr>
            <w:tcW w:w="3043" w:type="dxa"/>
          </w:tcPr>
          <w:p w14:paraId="4F8A5EF3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640818">
              <w:rPr>
                <w:rFonts w:ascii="Arial" w:hAnsi="Arial" w:cs="Arial"/>
                <w:b/>
                <w:bCs/>
                <w:sz w:val="22"/>
              </w:rPr>
              <w:t xml:space="preserve">Proof Required </w:t>
            </w:r>
          </w:p>
        </w:tc>
        <w:tc>
          <w:tcPr>
            <w:tcW w:w="2589" w:type="dxa"/>
          </w:tcPr>
          <w:p w14:paraId="65ACFDBA" w14:textId="6F99EE7E" w:rsidR="00E37EF2" w:rsidRDefault="006C5DB6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Tick </w:t>
            </w:r>
          </w:p>
          <w:p w14:paraId="711DD20C" w14:textId="77777777" w:rsidR="006C5DB6" w:rsidRPr="00640818" w:rsidRDefault="006C5DB6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37EF2" w:rsidRPr="00263E00" w14:paraId="427BB6E7" w14:textId="69084CF3" w:rsidTr="00E37EF2">
        <w:trPr>
          <w:trHeight w:val="493"/>
        </w:trPr>
        <w:tc>
          <w:tcPr>
            <w:tcW w:w="1037" w:type="dxa"/>
          </w:tcPr>
          <w:p w14:paraId="0BBC542F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3787" w:type="dxa"/>
          </w:tcPr>
          <w:p w14:paraId="52F638BC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Declaration of Interest </w:t>
            </w:r>
          </w:p>
        </w:tc>
        <w:tc>
          <w:tcPr>
            <w:tcW w:w="3043" w:type="dxa"/>
          </w:tcPr>
          <w:p w14:paraId="4AEB5DD6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Declaration of Interest form </w:t>
            </w:r>
          </w:p>
        </w:tc>
        <w:tc>
          <w:tcPr>
            <w:tcW w:w="2589" w:type="dxa"/>
          </w:tcPr>
          <w:p w14:paraId="51D029B6" w14:textId="77777777" w:rsidR="00E37EF2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14:paraId="7E7CFE3C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7EF2" w:rsidRPr="00263E00" w14:paraId="4C572B23" w14:textId="7EF55CF3" w:rsidTr="00E37EF2">
        <w:trPr>
          <w:trHeight w:val="493"/>
        </w:trPr>
        <w:tc>
          <w:tcPr>
            <w:tcW w:w="1037" w:type="dxa"/>
          </w:tcPr>
          <w:p w14:paraId="1927A90D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3787" w:type="dxa"/>
          </w:tcPr>
          <w:p w14:paraId="218D0B0D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Nationality/Citizenship Checks </w:t>
            </w:r>
          </w:p>
        </w:tc>
        <w:tc>
          <w:tcPr>
            <w:tcW w:w="3043" w:type="dxa"/>
          </w:tcPr>
          <w:p w14:paraId="3AEDB575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Certified ID Copy </w:t>
            </w:r>
          </w:p>
        </w:tc>
        <w:tc>
          <w:tcPr>
            <w:tcW w:w="2589" w:type="dxa"/>
          </w:tcPr>
          <w:p w14:paraId="2FF48BDF" w14:textId="77777777" w:rsidR="00E37EF2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14:paraId="25FBE205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7EF2" w:rsidRPr="00263E00" w14:paraId="0B080FEC" w14:textId="49382D1E" w:rsidTr="00E37EF2">
        <w:trPr>
          <w:trHeight w:val="504"/>
        </w:trPr>
        <w:tc>
          <w:tcPr>
            <w:tcW w:w="1037" w:type="dxa"/>
          </w:tcPr>
          <w:p w14:paraId="471EAB31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3787" w:type="dxa"/>
          </w:tcPr>
          <w:p w14:paraId="7E9A4998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Qualifications </w:t>
            </w:r>
          </w:p>
        </w:tc>
        <w:tc>
          <w:tcPr>
            <w:tcW w:w="3043" w:type="dxa"/>
          </w:tcPr>
          <w:p w14:paraId="00064169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Certified Copies </w:t>
            </w:r>
          </w:p>
        </w:tc>
        <w:tc>
          <w:tcPr>
            <w:tcW w:w="2589" w:type="dxa"/>
          </w:tcPr>
          <w:p w14:paraId="3EC5BE9A" w14:textId="77777777" w:rsidR="00E37EF2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14:paraId="0B27C526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7EF2" w:rsidRPr="00263E00" w14:paraId="4F9FC459" w14:textId="41CB80CF" w:rsidTr="00E37EF2">
        <w:trPr>
          <w:trHeight w:val="493"/>
        </w:trPr>
        <w:tc>
          <w:tcPr>
            <w:tcW w:w="1037" w:type="dxa"/>
          </w:tcPr>
          <w:p w14:paraId="4F577BBE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3787" w:type="dxa"/>
          </w:tcPr>
          <w:p w14:paraId="6A33198E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>Qualification Verification</w:t>
            </w:r>
          </w:p>
        </w:tc>
        <w:tc>
          <w:tcPr>
            <w:tcW w:w="3043" w:type="dxa"/>
          </w:tcPr>
          <w:p w14:paraId="45685C0A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SAQA Report </w:t>
            </w:r>
          </w:p>
        </w:tc>
        <w:tc>
          <w:tcPr>
            <w:tcW w:w="2589" w:type="dxa"/>
          </w:tcPr>
          <w:p w14:paraId="54615E07" w14:textId="77777777" w:rsidR="00E37EF2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14:paraId="37195992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7EF2" w:rsidRPr="00263E00" w14:paraId="4A6B96F3" w14:textId="186707FF" w:rsidTr="00E37EF2">
        <w:trPr>
          <w:trHeight w:val="493"/>
        </w:trPr>
        <w:tc>
          <w:tcPr>
            <w:tcW w:w="1037" w:type="dxa"/>
          </w:tcPr>
          <w:p w14:paraId="3F3C6692" w14:textId="77777777" w:rsidR="00E37EF2" w:rsidRPr="00640818" w:rsidRDefault="00E37EF2" w:rsidP="007B3E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3787" w:type="dxa"/>
          </w:tcPr>
          <w:p w14:paraId="0B37B985" w14:textId="77777777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 xml:space="preserve">Seniority of a member </w:t>
            </w:r>
          </w:p>
        </w:tc>
        <w:tc>
          <w:tcPr>
            <w:tcW w:w="3043" w:type="dxa"/>
          </w:tcPr>
          <w:p w14:paraId="73D4EBEB" w14:textId="38303C64" w:rsidR="00E37EF2" w:rsidRPr="00263E00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63E00">
              <w:rPr>
                <w:rFonts w:ascii="Arial" w:hAnsi="Arial" w:cs="Arial"/>
                <w:sz w:val="22"/>
              </w:rPr>
              <w:t>Nomination Letter</w:t>
            </w:r>
            <w:r w:rsidR="003A7D86">
              <w:rPr>
                <w:rFonts w:ascii="Arial" w:hAnsi="Arial" w:cs="Arial"/>
                <w:sz w:val="22"/>
              </w:rPr>
              <w:t xml:space="preserve">/ motivation letter. </w:t>
            </w:r>
          </w:p>
        </w:tc>
        <w:tc>
          <w:tcPr>
            <w:tcW w:w="2589" w:type="dxa"/>
          </w:tcPr>
          <w:p w14:paraId="02A564EC" w14:textId="77777777" w:rsidR="00E37EF2" w:rsidRDefault="00E37EF2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  <w:p w14:paraId="43AA8200" w14:textId="77777777" w:rsidR="006C5DB6" w:rsidRPr="00263E00" w:rsidRDefault="006C5DB6" w:rsidP="007B3EF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4247FCE" w14:textId="77777777" w:rsidR="00CF0290" w:rsidRPr="004456D2" w:rsidRDefault="00CF0290" w:rsidP="00CF029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CF0290" w:rsidRPr="004456D2" w:rsidSect="009C60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2662" w14:textId="77777777" w:rsidR="00644534" w:rsidRDefault="00644534" w:rsidP="00791CCE">
      <w:pPr>
        <w:spacing w:after="0" w:line="240" w:lineRule="auto"/>
      </w:pPr>
      <w:r>
        <w:separator/>
      </w:r>
    </w:p>
  </w:endnote>
  <w:endnote w:type="continuationSeparator" w:id="0">
    <w:p w14:paraId="67ACC34B" w14:textId="77777777" w:rsidR="00644534" w:rsidRDefault="00644534" w:rsidP="0079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JFKNN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1355" w14:textId="77777777" w:rsidR="009C60D3" w:rsidRDefault="009C60D3">
    <w:pPr>
      <w:pStyle w:val="Footer"/>
    </w:pPr>
  </w:p>
  <w:p w14:paraId="7F987848" w14:textId="77777777" w:rsidR="009C60D3" w:rsidRPr="0076423F" w:rsidRDefault="009C60D3" w:rsidP="009C60D3">
    <w:pPr>
      <w:pStyle w:val="Footer"/>
      <w:jc w:val="right"/>
      <w:rPr>
        <w:rFonts w:ascii="Open Sans Bold" w:hAnsi="Open Sans Bold"/>
        <w:color w:val="FFFFFF"/>
        <w:sz w:val="24"/>
        <w:szCs w:val="24"/>
      </w:rPr>
    </w:pPr>
    <w:r w:rsidRPr="0076423F">
      <w:rPr>
        <w:rFonts w:ascii="Open Sans Bold" w:hAnsi="Open Sans Bold"/>
        <w:color w:val="FFFFFF"/>
        <w:sz w:val="24"/>
        <w:szCs w:val="24"/>
      </w:rPr>
      <w:fldChar w:fldCharType="begin"/>
    </w:r>
    <w:r w:rsidRPr="0076423F">
      <w:rPr>
        <w:rFonts w:ascii="Open Sans Bold" w:hAnsi="Open Sans Bold"/>
        <w:color w:val="FFFFFF"/>
        <w:sz w:val="24"/>
        <w:szCs w:val="24"/>
      </w:rPr>
      <w:instrText xml:space="preserve"> PAGE   \* MERGEFORMAT </w:instrText>
    </w:r>
    <w:r w:rsidRPr="0076423F">
      <w:rPr>
        <w:rFonts w:ascii="Open Sans Bold" w:hAnsi="Open Sans Bold"/>
        <w:color w:val="FFFFFF"/>
        <w:sz w:val="24"/>
        <w:szCs w:val="24"/>
      </w:rPr>
      <w:fldChar w:fldCharType="separate"/>
    </w:r>
    <w:r w:rsidRPr="0076423F">
      <w:rPr>
        <w:rFonts w:ascii="Open Sans Bold" w:hAnsi="Open Sans Bold"/>
        <w:noProof/>
        <w:color w:val="FFFFFF"/>
        <w:sz w:val="24"/>
        <w:szCs w:val="24"/>
      </w:rPr>
      <w:t>1</w:t>
    </w:r>
    <w:r w:rsidRPr="0076423F">
      <w:rPr>
        <w:rFonts w:ascii="Open Sans Bold" w:hAnsi="Open Sans Bold"/>
        <w:noProof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107D" w14:textId="09D464E1" w:rsidR="00C44C08" w:rsidRDefault="00C44C08" w:rsidP="00C44C08">
    <w:pPr>
      <w:pStyle w:val="Footer"/>
      <w:tabs>
        <w:tab w:val="clear" w:pos="4513"/>
        <w:tab w:val="clear" w:pos="9026"/>
        <w:tab w:val="left" w:pos="14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DD27" w14:textId="77777777" w:rsidR="00644534" w:rsidRDefault="00644534" w:rsidP="00791CCE">
      <w:pPr>
        <w:spacing w:after="0" w:line="240" w:lineRule="auto"/>
      </w:pPr>
      <w:r>
        <w:separator/>
      </w:r>
    </w:p>
  </w:footnote>
  <w:footnote w:type="continuationSeparator" w:id="0">
    <w:p w14:paraId="67F3683D" w14:textId="77777777" w:rsidR="00644534" w:rsidRDefault="00644534" w:rsidP="0079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B9A" w14:textId="77777777" w:rsidR="009C60D3" w:rsidRDefault="009C60D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970F33" wp14:editId="112F1D47">
          <wp:simplePos x="0" y="0"/>
          <wp:positionH relativeFrom="column">
            <wp:posOffset>-457200</wp:posOffset>
          </wp:positionH>
          <wp:positionV relativeFrom="paragraph">
            <wp:posOffset>-914400</wp:posOffset>
          </wp:positionV>
          <wp:extent cx="7559854" cy="10551206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54" cy="10551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B7FE8" w14:textId="77777777" w:rsidR="009C60D3" w:rsidRDefault="009C6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8D34" w14:textId="203405B9" w:rsidR="00791CCE" w:rsidRDefault="001E21A5">
    <w:pPr>
      <w:pStyle w:val="Header"/>
    </w:pPr>
    <w:r w:rsidRPr="001E21A5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6432" behindDoc="1" locked="0" layoutInCell="1" allowOverlap="1" wp14:anchorId="06CC3C6A" wp14:editId="7592A60D">
          <wp:simplePos x="0" y="0"/>
          <wp:positionH relativeFrom="page">
            <wp:align>left</wp:align>
          </wp:positionH>
          <wp:positionV relativeFrom="paragraph">
            <wp:posOffset>-895350</wp:posOffset>
          </wp:positionV>
          <wp:extent cx="7557542" cy="10680700"/>
          <wp:effectExtent l="0" t="0" r="5715" b="6350"/>
          <wp:wrapNone/>
          <wp:docPr id="1174387950" name="Picture 1" descr="A white and grey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387950" name="Picture 1" descr="A white and grey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42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0D" w:rsidRPr="000F020D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0C129F80" wp14:editId="015B212D">
          <wp:simplePos x="0" y="0"/>
          <wp:positionH relativeFrom="column">
            <wp:posOffset>-285750</wp:posOffset>
          </wp:positionH>
          <wp:positionV relativeFrom="paragraph">
            <wp:posOffset>-762000</wp:posOffset>
          </wp:positionV>
          <wp:extent cx="7324725" cy="10458450"/>
          <wp:effectExtent l="0" t="0" r="9525" b="0"/>
          <wp:wrapNone/>
          <wp:docPr id="2010145796" name="Picture 1" descr="A whit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45796" name="Picture 1" descr="A white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1045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034">
      <w:rPr>
        <w:noProof/>
      </w:rPr>
      <w:drawing>
        <wp:anchor distT="0" distB="0" distL="114300" distR="114300" simplePos="0" relativeHeight="251662336" behindDoc="1" locked="0" layoutInCell="1" allowOverlap="1" wp14:anchorId="5B6B4E03" wp14:editId="137026A1">
          <wp:simplePos x="0" y="0"/>
          <wp:positionH relativeFrom="margin">
            <wp:align>center</wp:align>
          </wp:positionH>
          <wp:positionV relativeFrom="paragraph">
            <wp:posOffset>-762000</wp:posOffset>
          </wp:positionV>
          <wp:extent cx="7219950" cy="10372725"/>
          <wp:effectExtent l="0" t="0" r="0" b="9525"/>
          <wp:wrapNone/>
          <wp:docPr id="35674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74305" name="Picture 3567430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1037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EE70" w14:textId="77777777" w:rsidR="00791CCE" w:rsidRDefault="00791CCE">
    <w:pPr>
      <w:pStyle w:val="Header"/>
    </w:pPr>
  </w:p>
  <w:p w14:paraId="5A8123C4" w14:textId="77777777" w:rsidR="00791CCE" w:rsidRDefault="00791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E2C"/>
    <w:multiLevelType w:val="multilevel"/>
    <w:tmpl w:val="D8F82DA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9D276DC"/>
    <w:multiLevelType w:val="hybridMultilevel"/>
    <w:tmpl w:val="1018B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04D0"/>
    <w:multiLevelType w:val="hybridMultilevel"/>
    <w:tmpl w:val="85AA3A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FFE"/>
    <w:multiLevelType w:val="multilevel"/>
    <w:tmpl w:val="FAF2CD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E770155"/>
    <w:multiLevelType w:val="hybridMultilevel"/>
    <w:tmpl w:val="A3707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90B"/>
    <w:multiLevelType w:val="multilevel"/>
    <w:tmpl w:val="9EF49D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16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5031DD1"/>
    <w:multiLevelType w:val="hybridMultilevel"/>
    <w:tmpl w:val="C47446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4587"/>
    <w:multiLevelType w:val="multilevel"/>
    <w:tmpl w:val="3A40F534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Calibri" w:hint="default"/>
      </w:rPr>
    </w:lvl>
  </w:abstractNum>
  <w:abstractNum w:abstractNumId="8" w15:restartNumberingAfterBreak="0">
    <w:nsid w:val="4C856101"/>
    <w:multiLevelType w:val="hybridMultilevel"/>
    <w:tmpl w:val="D43EF1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A63"/>
    <w:multiLevelType w:val="hybridMultilevel"/>
    <w:tmpl w:val="B07ADFFA"/>
    <w:lvl w:ilvl="0" w:tplc="FA369A7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C42C0"/>
    <w:multiLevelType w:val="hybridMultilevel"/>
    <w:tmpl w:val="4D2628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717"/>
    <w:multiLevelType w:val="hybridMultilevel"/>
    <w:tmpl w:val="AA1CA9D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F6590"/>
    <w:multiLevelType w:val="hybridMultilevel"/>
    <w:tmpl w:val="FF9251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099B"/>
    <w:multiLevelType w:val="hybridMultilevel"/>
    <w:tmpl w:val="3A5416EC"/>
    <w:lvl w:ilvl="0" w:tplc="E244E4E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329F6"/>
    <w:multiLevelType w:val="hybridMultilevel"/>
    <w:tmpl w:val="E1A65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854CD"/>
    <w:multiLevelType w:val="hybridMultilevel"/>
    <w:tmpl w:val="06B498BC"/>
    <w:lvl w:ilvl="0" w:tplc="93D4D8B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/>
      </w:rPr>
    </w:lvl>
    <w:lvl w:ilvl="1" w:tplc="F8882454">
      <w:start w:val="1"/>
      <w:numFmt w:val="lowerRoman"/>
      <w:lvlText w:val="%2."/>
      <w:lvlJc w:val="right"/>
      <w:pPr>
        <w:ind w:left="1440" w:hanging="360"/>
      </w:pPr>
      <w:rPr>
        <w:b w:val="0"/>
        <w:bCs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F4615"/>
    <w:multiLevelType w:val="hybridMultilevel"/>
    <w:tmpl w:val="27C2A4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C7127"/>
    <w:multiLevelType w:val="multilevel"/>
    <w:tmpl w:val="39D61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1F10D08"/>
    <w:multiLevelType w:val="hybridMultilevel"/>
    <w:tmpl w:val="4080C5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8509A"/>
    <w:multiLevelType w:val="hybridMultilevel"/>
    <w:tmpl w:val="34CC02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90BC9"/>
    <w:multiLevelType w:val="multilevel"/>
    <w:tmpl w:val="953A4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353190">
    <w:abstractNumId w:val="5"/>
  </w:num>
  <w:num w:numId="2" w16cid:durableId="1447507079">
    <w:abstractNumId w:val="13"/>
  </w:num>
  <w:num w:numId="3" w16cid:durableId="680742644">
    <w:abstractNumId w:val="14"/>
  </w:num>
  <w:num w:numId="4" w16cid:durableId="1990599351">
    <w:abstractNumId w:val="3"/>
  </w:num>
  <w:num w:numId="5" w16cid:durableId="117072987">
    <w:abstractNumId w:val="7"/>
  </w:num>
  <w:num w:numId="6" w16cid:durableId="1159882436">
    <w:abstractNumId w:val="15"/>
  </w:num>
  <w:num w:numId="7" w16cid:durableId="1178352470">
    <w:abstractNumId w:val="9"/>
  </w:num>
  <w:num w:numId="8" w16cid:durableId="764806889">
    <w:abstractNumId w:val="10"/>
  </w:num>
  <w:num w:numId="9" w16cid:durableId="937641784">
    <w:abstractNumId w:val="1"/>
  </w:num>
  <w:num w:numId="10" w16cid:durableId="1720204434">
    <w:abstractNumId w:val="18"/>
  </w:num>
  <w:num w:numId="11" w16cid:durableId="1781487977">
    <w:abstractNumId w:val="12"/>
  </w:num>
  <w:num w:numId="12" w16cid:durableId="1728213699">
    <w:abstractNumId w:val="17"/>
  </w:num>
  <w:num w:numId="13" w16cid:durableId="1070033733">
    <w:abstractNumId w:val="20"/>
  </w:num>
  <w:num w:numId="14" w16cid:durableId="1383598495">
    <w:abstractNumId w:val="19"/>
  </w:num>
  <w:num w:numId="15" w16cid:durableId="1380863874">
    <w:abstractNumId w:val="8"/>
  </w:num>
  <w:num w:numId="16" w16cid:durableId="1216969760">
    <w:abstractNumId w:val="0"/>
  </w:num>
  <w:num w:numId="17" w16cid:durableId="2036466531">
    <w:abstractNumId w:val="6"/>
  </w:num>
  <w:num w:numId="18" w16cid:durableId="2075228847">
    <w:abstractNumId w:val="16"/>
  </w:num>
  <w:num w:numId="19" w16cid:durableId="2073120751">
    <w:abstractNumId w:val="11"/>
  </w:num>
  <w:num w:numId="20" w16cid:durableId="1988588135">
    <w:abstractNumId w:val="4"/>
  </w:num>
  <w:num w:numId="21" w16cid:durableId="129768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F"/>
    <w:rsid w:val="00003FAF"/>
    <w:rsid w:val="00016431"/>
    <w:rsid w:val="00020687"/>
    <w:rsid w:val="00035A5D"/>
    <w:rsid w:val="000363E9"/>
    <w:rsid w:val="000376AF"/>
    <w:rsid w:val="0004487E"/>
    <w:rsid w:val="00081643"/>
    <w:rsid w:val="00084EE4"/>
    <w:rsid w:val="0009129D"/>
    <w:rsid w:val="000F020D"/>
    <w:rsid w:val="00111F36"/>
    <w:rsid w:val="0011486E"/>
    <w:rsid w:val="001221CA"/>
    <w:rsid w:val="00123B19"/>
    <w:rsid w:val="00147D4C"/>
    <w:rsid w:val="0015621E"/>
    <w:rsid w:val="001A7923"/>
    <w:rsid w:val="001B54C5"/>
    <w:rsid w:val="001B6D54"/>
    <w:rsid w:val="001B790F"/>
    <w:rsid w:val="001C5E42"/>
    <w:rsid w:val="001D0EE8"/>
    <w:rsid w:val="001D2939"/>
    <w:rsid w:val="001E21A5"/>
    <w:rsid w:val="002003B0"/>
    <w:rsid w:val="00224C53"/>
    <w:rsid w:val="00263E00"/>
    <w:rsid w:val="00275F8E"/>
    <w:rsid w:val="002924FA"/>
    <w:rsid w:val="002966BD"/>
    <w:rsid w:val="002C4E6B"/>
    <w:rsid w:val="002C68DF"/>
    <w:rsid w:val="002D1AB7"/>
    <w:rsid w:val="00305248"/>
    <w:rsid w:val="0034397E"/>
    <w:rsid w:val="003548E6"/>
    <w:rsid w:val="00357394"/>
    <w:rsid w:val="00361F5C"/>
    <w:rsid w:val="00372DE1"/>
    <w:rsid w:val="00383F33"/>
    <w:rsid w:val="003A7D86"/>
    <w:rsid w:val="003B31A3"/>
    <w:rsid w:val="003C6AA0"/>
    <w:rsid w:val="003C79ED"/>
    <w:rsid w:val="003E40F7"/>
    <w:rsid w:val="003E578E"/>
    <w:rsid w:val="004267D2"/>
    <w:rsid w:val="00434EB7"/>
    <w:rsid w:val="004456D2"/>
    <w:rsid w:val="0046596C"/>
    <w:rsid w:val="00470FCA"/>
    <w:rsid w:val="004A4DE5"/>
    <w:rsid w:val="004A529C"/>
    <w:rsid w:val="004A6931"/>
    <w:rsid w:val="004C009F"/>
    <w:rsid w:val="004C1836"/>
    <w:rsid w:val="004E0569"/>
    <w:rsid w:val="004E1AA5"/>
    <w:rsid w:val="004F3BD9"/>
    <w:rsid w:val="004F6069"/>
    <w:rsid w:val="00522288"/>
    <w:rsid w:val="005369F1"/>
    <w:rsid w:val="00537A3F"/>
    <w:rsid w:val="00541D1F"/>
    <w:rsid w:val="00562A15"/>
    <w:rsid w:val="00563DDD"/>
    <w:rsid w:val="005C3C3F"/>
    <w:rsid w:val="005C464A"/>
    <w:rsid w:val="00602637"/>
    <w:rsid w:val="00607966"/>
    <w:rsid w:val="00613541"/>
    <w:rsid w:val="00627228"/>
    <w:rsid w:val="006330D6"/>
    <w:rsid w:val="006400ED"/>
    <w:rsid w:val="00640818"/>
    <w:rsid w:val="00644534"/>
    <w:rsid w:val="0064778B"/>
    <w:rsid w:val="006651CA"/>
    <w:rsid w:val="00670182"/>
    <w:rsid w:val="00677ECC"/>
    <w:rsid w:val="00682882"/>
    <w:rsid w:val="006A3044"/>
    <w:rsid w:val="006C3034"/>
    <w:rsid w:val="006C5DB6"/>
    <w:rsid w:val="006D25F6"/>
    <w:rsid w:val="006D46EA"/>
    <w:rsid w:val="006E5EE9"/>
    <w:rsid w:val="00702839"/>
    <w:rsid w:val="0072463F"/>
    <w:rsid w:val="00754154"/>
    <w:rsid w:val="0076423F"/>
    <w:rsid w:val="007769C9"/>
    <w:rsid w:val="00791CCE"/>
    <w:rsid w:val="007A0FC1"/>
    <w:rsid w:val="007D22C1"/>
    <w:rsid w:val="007F3DF8"/>
    <w:rsid w:val="00844F5A"/>
    <w:rsid w:val="00860264"/>
    <w:rsid w:val="00865A83"/>
    <w:rsid w:val="0086751F"/>
    <w:rsid w:val="008D7A69"/>
    <w:rsid w:val="009100AE"/>
    <w:rsid w:val="00911271"/>
    <w:rsid w:val="0094042D"/>
    <w:rsid w:val="009468CF"/>
    <w:rsid w:val="00980215"/>
    <w:rsid w:val="009B0DC1"/>
    <w:rsid w:val="009B1C97"/>
    <w:rsid w:val="009C08AB"/>
    <w:rsid w:val="009C4C9A"/>
    <w:rsid w:val="009C60D3"/>
    <w:rsid w:val="009D4B99"/>
    <w:rsid w:val="009E5544"/>
    <w:rsid w:val="009F6090"/>
    <w:rsid w:val="009F6C23"/>
    <w:rsid w:val="00A0043F"/>
    <w:rsid w:val="00A26534"/>
    <w:rsid w:val="00A27524"/>
    <w:rsid w:val="00A54992"/>
    <w:rsid w:val="00AD44D4"/>
    <w:rsid w:val="00AE4766"/>
    <w:rsid w:val="00AE48B5"/>
    <w:rsid w:val="00AF0B55"/>
    <w:rsid w:val="00AF39D0"/>
    <w:rsid w:val="00B256C4"/>
    <w:rsid w:val="00B316FF"/>
    <w:rsid w:val="00B46B63"/>
    <w:rsid w:val="00B475FD"/>
    <w:rsid w:val="00B62D79"/>
    <w:rsid w:val="00B8091C"/>
    <w:rsid w:val="00B95F63"/>
    <w:rsid w:val="00BA2BC1"/>
    <w:rsid w:val="00BA3DE3"/>
    <w:rsid w:val="00BB795E"/>
    <w:rsid w:val="00BC1D62"/>
    <w:rsid w:val="00BC4C8B"/>
    <w:rsid w:val="00C0440D"/>
    <w:rsid w:val="00C11E20"/>
    <w:rsid w:val="00C353EF"/>
    <w:rsid w:val="00C44C08"/>
    <w:rsid w:val="00C8566F"/>
    <w:rsid w:val="00CA1ECA"/>
    <w:rsid w:val="00CA208E"/>
    <w:rsid w:val="00CD52D2"/>
    <w:rsid w:val="00CF0290"/>
    <w:rsid w:val="00CF2BA9"/>
    <w:rsid w:val="00D02F44"/>
    <w:rsid w:val="00D25096"/>
    <w:rsid w:val="00D46151"/>
    <w:rsid w:val="00D476A0"/>
    <w:rsid w:val="00D83D0A"/>
    <w:rsid w:val="00D91145"/>
    <w:rsid w:val="00D952EB"/>
    <w:rsid w:val="00DE475D"/>
    <w:rsid w:val="00E06B39"/>
    <w:rsid w:val="00E2092C"/>
    <w:rsid w:val="00E37EF2"/>
    <w:rsid w:val="00E46B21"/>
    <w:rsid w:val="00E918A8"/>
    <w:rsid w:val="00E97B39"/>
    <w:rsid w:val="00EA62B6"/>
    <w:rsid w:val="00EB6821"/>
    <w:rsid w:val="00EC604A"/>
    <w:rsid w:val="00EE3EF1"/>
    <w:rsid w:val="00EF31E4"/>
    <w:rsid w:val="00EF3B23"/>
    <w:rsid w:val="00EF5C2A"/>
    <w:rsid w:val="00F04725"/>
    <w:rsid w:val="00F07CD7"/>
    <w:rsid w:val="00F108B7"/>
    <w:rsid w:val="00F2134F"/>
    <w:rsid w:val="00F3183E"/>
    <w:rsid w:val="00F31882"/>
    <w:rsid w:val="00F44837"/>
    <w:rsid w:val="00F6667A"/>
    <w:rsid w:val="00F71B99"/>
    <w:rsid w:val="00F733C4"/>
    <w:rsid w:val="00F84D05"/>
    <w:rsid w:val="00F90B99"/>
    <w:rsid w:val="00FD14D1"/>
    <w:rsid w:val="00FE56A4"/>
    <w:rsid w:val="00FF2046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4FD7CDF"/>
  <w15:chartTrackingRefBased/>
  <w15:docId w15:val="{9204F760-A984-48F5-90EE-6530AF4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39"/>
    <w:pPr>
      <w:spacing w:before="20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64A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64A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6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6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6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6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6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6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64A"/>
    <w:rPr>
      <w:rFonts w:asciiTheme="majorHAnsi" w:eastAsiaTheme="majorEastAsia" w:hAnsiTheme="majorHAnsi" w:cstheme="majorBidi"/>
      <w:color w:val="538135" w:themeColor="accent6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64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64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64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64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64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64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64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64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64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46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464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6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C464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C464A"/>
    <w:rPr>
      <w:b/>
      <w:bCs/>
    </w:rPr>
  </w:style>
  <w:style w:type="character" w:styleId="Emphasis">
    <w:name w:val="Emphasis"/>
    <w:basedOn w:val="DefaultParagraphFont"/>
    <w:uiPriority w:val="20"/>
    <w:qFormat/>
    <w:rsid w:val="005C464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6B39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C464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C464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64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64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464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C46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464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C464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C464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64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C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9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CE"/>
    <w:rPr>
      <w:sz w:val="20"/>
    </w:rPr>
  </w:style>
  <w:style w:type="paragraph" w:styleId="ListParagraph">
    <w:name w:val="List Paragraph"/>
    <w:aliases w:val="List Paragraph 1,YC Bulet,Figure_name,lp1,List Paragraph1,List Paragraph11,List Paragraph1 Char Char,Equipment,Ref,List Paragraph Char Char Char,List Paragraph Char Char,Numbered Indented Text,List_TIS,Use Case List Paragraph Char,Bullets"/>
    <w:basedOn w:val="Normal"/>
    <w:link w:val="ListParagraphChar"/>
    <w:uiPriority w:val="34"/>
    <w:qFormat/>
    <w:rsid w:val="00910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E42"/>
    <w:rPr>
      <w:color w:val="70AD4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E4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1 Char,YC Bulet Char,Figure_name Char,lp1 Char,List Paragraph1 Char,List Paragraph11 Char,List Paragraph1 Char Char Char,Equipment Char,Ref Char,List Paragraph Char Char Char Char,List Paragraph Char Char Char1"/>
    <w:link w:val="ListParagraph"/>
    <w:uiPriority w:val="34"/>
    <w:qFormat/>
    <w:locked/>
    <w:rsid w:val="004267D2"/>
    <w:rPr>
      <w:sz w:val="20"/>
    </w:rPr>
  </w:style>
  <w:style w:type="paragraph" w:customStyle="1" w:styleId="Default">
    <w:name w:val="Default"/>
    <w:rsid w:val="004267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ZA"/>
    </w:rPr>
  </w:style>
  <w:style w:type="character" w:customStyle="1" w:styleId="A2">
    <w:name w:val="A2"/>
    <w:uiPriority w:val="99"/>
    <w:rsid w:val="004267D2"/>
    <w:rPr>
      <w:rFonts w:cs="AJFKNN+Arial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4267D2"/>
    <w:pPr>
      <w:spacing w:line="221" w:lineRule="atLeast"/>
    </w:pPr>
    <w:rPr>
      <w:rFonts w:ascii="AJFKNN+ArialMT" w:eastAsia="Calibri" w:hAnsi="AJFKNN+ArialMT" w:cs="Times New Roman"/>
      <w:color w:val="auto"/>
      <w:lang w:eastAsia="en-US"/>
    </w:rPr>
  </w:style>
  <w:style w:type="table" w:styleId="TableGrid">
    <w:name w:val="Table Grid"/>
    <w:basedOn w:val="TableNormal"/>
    <w:uiPriority w:val="39"/>
    <w:rsid w:val="00D2509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C2A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B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helesanim\AppData\Local\Microsoft\Windows\INetCache\Content.Outlook\YEG4VJDC\21124%20PSETA%20letterhead%20template%20rev4.dotx" TargetMode="External"/></Relationships>
</file>

<file path=word/theme/theme1.xml><?xml version="1.0" encoding="utf-8"?>
<a:theme xmlns:a="http://schemas.openxmlformats.org/drawingml/2006/main" name="Office Theme">
  <a:themeElements>
    <a:clrScheme name="PSETA">
      <a:dk1>
        <a:sysClr val="windowText" lastClr="000000"/>
      </a:dk1>
      <a:lt1>
        <a:sysClr val="window" lastClr="FFFFFF"/>
      </a:lt1>
      <a:dk2>
        <a:srgbClr val="4C4C4E"/>
      </a:dk2>
      <a:lt2>
        <a:srgbClr val="E6E7E8"/>
      </a:lt2>
      <a:accent1>
        <a:srgbClr val="00853E"/>
      </a:accent1>
      <a:accent2>
        <a:srgbClr val="FBAF33"/>
      </a:accent2>
      <a:accent3>
        <a:srgbClr val="ED7D31"/>
      </a:accent3>
      <a:accent4>
        <a:srgbClr val="E6E7E8"/>
      </a:accent4>
      <a:accent5>
        <a:srgbClr val="C55A11"/>
      </a:accent5>
      <a:accent6>
        <a:srgbClr val="70AD47"/>
      </a:accent6>
      <a:hlink>
        <a:srgbClr val="70AD47"/>
      </a:hlink>
      <a:folHlink>
        <a:srgbClr val="FBAF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83206655A6C4B98C3D42A455AAD13" ma:contentTypeVersion="4" ma:contentTypeDescription="Create a new document." ma:contentTypeScope="" ma:versionID="af29c929477c4094e936d4ddad0d8194">
  <xsd:schema xmlns:xsd="http://www.w3.org/2001/XMLSchema" xmlns:xs="http://www.w3.org/2001/XMLSchema" xmlns:p="http://schemas.microsoft.com/office/2006/metadata/properties" xmlns:ns2="c956e7c4-b6a3-4ac7-9153-e51d2792c9ea" targetNamespace="http://schemas.microsoft.com/office/2006/metadata/properties" ma:root="true" ma:fieldsID="0ab67feacc7a2a3c204a442b09303099" ns2:_="">
    <xsd:import namespace="c956e7c4-b6a3-4ac7-9153-e51d2792c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e7c4-b6a3-4ac7-9153-e51d2792c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6190-CF6D-4956-AAF4-66253E362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e7c4-b6a3-4ac7-9153-e51d2792c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4E190-D3F5-4A7D-8E35-94BBE0416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C188F-A238-47A8-B46F-446F6E0981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C7025-3714-481B-833E-2B6023B98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21124 PSETA letterhead template rev4</Template>
  <TotalTime>54</TotalTime>
  <Pages>1</Pages>
  <Words>45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SpyGate</dc:creator>
  <cp:keywords/>
  <dc:description/>
  <cp:lastModifiedBy>Lavhelesani Mainganye - (APR) PRISA</cp:lastModifiedBy>
  <cp:revision>42</cp:revision>
  <dcterms:created xsi:type="dcterms:W3CDTF">2024-11-12T11:47:00Z</dcterms:created>
  <dcterms:modified xsi:type="dcterms:W3CDTF">2024-11-28T09:33:00Z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4e6c40c86962aae6f21acc8f62f8d3cbd37eb8d478d07176031d315849dd30d2</vt:lpwstr>
  </property>
  <property fmtid="{D5CDD505-2E9C-101B-9397-08002B2CF9AE}" pid="3" name="ContentTypeId">
    <vt:lpwstr>0x01010028583206655A6C4B98C3D42A455AAD13</vt:lpwstr>
  </property>
</Properties>
</file>